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118" w:rsidRDefault="005D7118" w:rsidP="00413A09">
      <w:pPr>
        <w:jc w:val="center"/>
      </w:pPr>
      <w:r>
        <w:rPr>
          <w:color w:val="000000"/>
        </w:rPr>
        <w:t xml:space="preserve">Сведения </w:t>
      </w:r>
      <w:r>
        <w:t xml:space="preserve">о доходах, расходах, об имуществе и обязательствах имущественного характера, </w:t>
      </w:r>
    </w:p>
    <w:p w:rsidR="005D7118" w:rsidRDefault="005D7118" w:rsidP="00413A09">
      <w:pPr>
        <w:jc w:val="center"/>
      </w:pPr>
      <w:r>
        <w:t>представленные лицом, замещающим муниципальную должность</w:t>
      </w:r>
    </w:p>
    <w:p w:rsidR="005D7118" w:rsidRDefault="005D7118" w:rsidP="00413A09">
      <w:pPr>
        <w:pStyle w:val="NormalWeb"/>
        <w:spacing w:before="0" w:beforeAutospacing="0" w:after="0" w:afterAutospacing="0"/>
        <w:ind w:firstLine="561"/>
        <w:jc w:val="center"/>
      </w:pPr>
      <w:r>
        <w:t>в городском  поселении Суходол   муниципального района Сергиевский,</w:t>
      </w:r>
    </w:p>
    <w:p w:rsidR="005D7118" w:rsidRDefault="005D7118" w:rsidP="00413A09">
      <w:pPr>
        <w:pStyle w:val="NormalWeb"/>
        <w:spacing w:before="0" w:beforeAutospacing="0" w:after="0" w:afterAutospacing="0"/>
        <w:ind w:firstLine="561"/>
        <w:jc w:val="center"/>
      </w:pPr>
      <w:r>
        <w:t>его супруги (супруга) и несовершеннолетних детей  за отчетный период с 1 января по 31 декабря 2021 года</w:t>
      </w:r>
    </w:p>
    <w:p w:rsidR="005D7118" w:rsidRDefault="005D7118" w:rsidP="00413A09"/>
    <w:tbl>
      <w:tblPr>
        <w:tblW w:w="154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662"/>
        <w:gridCol w:w="1417"/>
        <w:gridCol w:w="1384"/>
        <w:gridCol w:w="1310"/>
        <w:gridCol w:w="992"/>
        <w:gridCol w:w="1134"/>
        <w:gridCol w:w="1134"/>
        <w:gridCol w:w="972"/>
        <w:gridCol w:w="1134"/>
        <w:gridCol w:w="1276"/>
        <w:gridCol w:w="1276"/>
        <w:gridCol w:w="1307"/>
      </w:tblGrid>
      <w:tr w:rsidR="005D7118" w:rsidTr="00351D59">
        <w:tc>
          <w:tcPr>
            <w:tcW w:w="426" w:type="dxa"/>
            <w:tcBorders>
              <w:bottom w:val="nil"/>
            </w:tcBorders>
          </w:tcPr>
          <w:p w:rsidR="005D7118" w:rsidRDefault="005D7118"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662" w:type="dxa"/>
            <w:tcBorders>
              <w:bottom w:val="nil"/>
            </w:tcBorders>
          </w:tcPr>
          <w:p w:rsidR="005D7118" w:rsidRDefault="005D711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tcBorders>
              <w:bottom w:val="nil"/>
            </w:tcBorders>
          </w:tcPr>
          <w:p w:rsidR="005D7118" w:rsidRDefault="005D711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4820" w:type="dxa"/>
            <w:gridSpan w:val="4"/>
          </w:tcPr>
          <w:p w:rsidR="005D7118" w:rsidRDefault="005D7118">
            <w:pPr>
              <w:jc w:val="center"/>
            </w:pPr>
            <w:r>
              <w:rPr>
                <w:sz w:val="22"/>
                <w:szCs w:val="22"/>
              </w:rPr>
              <w:t xml:space="preserve">Объекты недвижимости, находящиеся </w:t>
            </w:r>
          </w:p>
          <w:p w:rsidR="005D7118" w:rsidRDefault="005D7118">
            <w:pPr>
              <w:jc w:val="center"/>
            </w:pPr>
            <w:r>
              <w:rPr>
                <w:sz w:val="22"/>
                <w:szCs w:val="22"/>
              </w:rPr>
              <w:t>в собственности</w:t>
            </w:r>
          </w:p>
        </w:tc>
        <w:tc>
          <w:tcPr>
            <w:tcW w:w="3240" w:type="dxa"/>
            <w:gridSpan w:val="3"/>
          </w:tcPr>
          <w:p w:rsidR="005D7118" w:rsidRDefault="005D7118" w:rsidP="0074780A">
            <w:pPr>
              <w:jc w:val="center"/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5D7118" w:rsidRDefault="005D7118" w:rsidP="0074780A">
            <w:pPr>
              <w:jc w:val="center"/>
            </w:pPr>
            <w:r>
              <w:rPr>
                <w:sz w:val="22"/>
                <w:szCs w:val="22"/>
              </w:rPr>
              <w:t>находящиеся в пользовании</w:t>
            </w:r>
          </w:p>
        </w:tc>
        <w:tc>
          <w:tcPr>
            <w:tcW w:w="1276" w:type="dxa"/>
            <w:vMerge w:val="restart"/>
          </w:tcPr>
          <w:p w:rsidR="005D7118" w:rsidRDefault="005D7118"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276" w:type="dxa"/>
            <w:vMerge w:val="restart"/>
          </w:tcPr>
          <w:p w:rsidR="005D7118" w:rsidRDefault="005D7118">
            <w:r>
              <w:rPr>
                <w:sz w:val="22"/>
                <w:szCs w:val="22"/>
              </w:rPr>
              <w:t>Декларированный годовой доход (1)</w:t>
            </w:r>
          </w:p>
        </w:tc>
        <w:tc>
          <w:tcPr>
            <w:tcW w:w="1307" w:type="dxa"/>
            <w:vMerge w:val="restart"/>
          </w:tcPr>
          <w:p w:rsidR="005D7118" w:rsidRDefault="005D7118">
            <w:r>
              <w:rPr>
                <w:sz w:val="22"/>
                <w:szCs w:val="22"/>
              </w:rPr>
              <w:t>Сведения об источниках получения средств, за счет которых совершена сделка (2) (вид приобретенного имущества)</w:t>
            </w:r>
          </w:p>
        </w:tc>
      </w:tr>
      <w:tr w:rsidR="005D7118" w:rsidTr="00351D59">
        <w:trPr>
          <w:trHeight w:val="1057"/>
        </w:trPr>
        <w:tc>
          <w:tcPr>
            <w:tcW w:w="426" w:type="dxa"/>
            <w:tcBorders>
              <w:top w:val="nil"/>
            </w:tcBorders>
          </w:tcPr>
          <w:p w:rsidR="005D7118" w:rsidRDefault="005D711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662" w:type="dxa"/>
            <w:tcBorders>
              <w:top w:val="nil"/>
            </w:tcBorders>
          </w:tcPr>
          <w:p w:rsidR="005D7118" w:rsidRDefault="005D711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5D7118" w:rsidRDefault="005D711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384" w:type="dxa"/>
          </w:tcPr>
          <w:p w:rsidR="005D7118" w:rsidRDefault="005D711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5D7118" w:rsidRDefault="005D711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310" w:type="dxa"/>
          </w:tcPr>
          <w:p w:rsidR="005D7118" w:rsidRDefault="005D711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Вид собственности</w:t>
            </w:r>
          </w:p>
        </w:tc>
        <w:tc>
          <w:tcPr>
            <w:tcW w:w="992" w:type="dxa"/>
          </w:tcPr>
          <w:p w:rsidR="005D7118" w:rsidRDefault="005D711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Площадь (кв.м.)</w:t>
            </w:r>
          </w:p>
        </w:tc>
        <w:tc>
          <w:tcPr>
            <w:tcW w:w="1134" w:type="dxa"/>
          </w:tcPr>
          <w:p w:rsidR="005D7118" w:rsidRDefault="005D711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134" w:type="dxa"/>
          </w:tcPr>
          <w:p w:rsidR="005D7118" w:rsidRDefault="005D711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5D7118" w:rsidRDefault="005D711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972" w:type="dxa"/>
          </w:tcPr>
          <w:p w:rsidR="005D7118" w:rsidRDefault="005D711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Площадь </w:t>
            </w:r>
          </w:p>
          <w:p w:rsidR="005D7118" w:rsidRDefault="005D711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(кв.м.)</w:t>
            </w:r>
          </w:p>
        </w:tc>
        <w:tc>
          <w:tcPr>
            <w:tcW w:w="1134" w:type="dxa"/>
          </w:tcPr>
          <w:p w:rsidR="005D7118" w:rsidRDefault="005D711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5D7118" w:rsidRDefault="005D711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:rsidR="005D7118" w:rsidRDefault="005D711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307" w:type="dxa"/>
            <w:vMerge/>
          </w:tcPr>
          <w:p w:rsidR="005D7118" w:rsidRDefault="005D711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5D7118" w:rsidRPr="00C85AC0" w:rsidTr="00351D59">
        <w:trPr>
          <w:trHeight w:val="1070"/>
        </w:trPr>
        <w:tc>
          <w:tcPr>
            <w:tcW w:w="426" w:type="dxa"/>
            <w:vMerge w:val="restart"/>
          </w:tcPr>
          <w:p w:rsidR="005D7118" w:rsidRPr="00C85AC0" w:rsidRDefault="005D711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85AC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62" w:type="dxa"/>
            <w:vMerge w:val="restart"/>
          </w:tcPr>
          <w:p w:rsidR="005D7118" w:rsidRPr="00C85AC0" w:rsidRDefault="005D7118" w:rsidP="001D45D8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>Сапрыкин Владимир Валентинович</w:t>
            </w:r>
          </w:p>
        </w:tc>
        <w:tc>
          <w:tcPr>
            <w:tcW w:w="1417" w:type="dxa"/>
            <w:vMerge w:val="restart"/>
          </w:tcPr>
          <w:p w:rsidR="005D7118" w:rsidRPr="00C85AC0" w:rsidRDefault="005D7118" w:rsidP="00F3176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>Глава городского поселения  Суходол муниципального района Сергиевский</w:t>
            </w:r>
          </w:p>
        </w:tc>
        <w:tc>
          <w:tcPr>
            <w:tcW w:w="1384" w:type="dxa"/>
          </w:tcPr>
          <w:p w:rsidR="005D7118" w:rsidRPr="00C85AC0" w:rsidRDefault="005D7118" w:rsidP="0074780A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>1.Жилой дом</w:t>
            </w:r>
          </w:p>
          <w:p w:rsidR="005D7118" w:rsidRPr="00C85AC0" w:rsidRDefault="005D7118" w:rsidP="0074780A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5D7118" w:rsidRPr="00C85AC0" w:rsidRDefault="005D7118" w:rsidP="0074780A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5D7118" w:rsidRPr="00C85AC0" w:rsidRDefault="005D7118" w:rsidP="009E6C3E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5D7118" w:rsidRPr="00C85AC0" w:rsidRDefault="005D7118" w:rsidP="0022221A">
            <w:pPr>
              <w:rPr>
                <w:sz w:val="20"/>
                <w:szCs w:val="20"/>
              </w:rPr>
            </w:pPr>
          </w:p>
          <w:p w:rsidR="005D7118" w:rsidRPr="00C85AC0" w:rsidRDefault="005D7118" w:rsidP="0022221A">
            <w:pPr>
              <w:rPr>
                <w:sz w:val="20"/>
                <w:szCs w:val="20"/>
              </w:rPr>
            </w:pPr>
          </w:p>
          <w:p w:rsidR="005D7118" w:rsidRPr="00C85AC0" w:rsidRDefault="005D7118" w:rsidP="0022221A">
            <w:pPr>
              <w:rPr>
                <w:sz w:val="20"/>
                <w:szCs w:val="20"/>
              </w:rPr>
            </w:pPr>
          </w:p>
          <w:p w:rsidR="005D7118" w:rsidRPr="00C85AC0" w:rsidRDefault="005D7118" w:rsidP="0022221A">
            <w:pPr>
              <w:rPr>
                <w:sz w:val="20"/>
                <w:szCs w:val="20"/>
              </w:rPr>
            </w:pPr>
            <w:r w:rsidRPr="00C85AC0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310" w:type="dxa"/>
          </w:tcPr>
          <w:p w:rsidR="005D7118" w:rsidRPr="00C85AC0" w:rsidRDefault="005D7118" w:rsidP="009E6C3E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 xml:space="preserve">Общая долевая собственность (Доля 1/2) </w:t>
            </w:r>
          </w:p>
          <w:p w:rsidR="005D7118" w:rsidRPr="00C85AC0" w:rsidRDefault="005D7118" w:rsidP="009E6C3E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 xml:space="preserve">  </w:t>
            </w:r>
          </w:p>
          <w:p w:rsidR="005D7118" w:rsidRPr="00C85AC0" w:rsidRDefault="005D7118" w:rsidP="009E6C3E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5D7118" w:rsidRPr="00C85AC0" w:rsidRDefault="005D7118" w:rsidP="009E6C3E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5D7118" w:rsidRPr="00C85AC0" w:rsidRDefault="005D7118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85AC0">
              <w:rPr>
                <w:sz w:val="20"/>
                <w:szCs w:val="20"/>
              </w:rPr>
              <w:t>43,9 кв.м</w:t>
            </w:r>
            <w:r>
              <w:rPr>
                <w:sz w:val="20"/>
                <w:szCs w:val="20"/>
              </w:rPr>
              <w:t>.</w:t>
            </w:r>
          </w:p>
          <w:p w:rsidR="005D7118" w:rsidRPr="00C85AC0" w:rsidRDefault="005D7118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5D7118" w:rsidRPr="00C85AC0" w:rsidRDefault="005D7118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5D7118" w:rsidRPr="00C85AC0" w:rsidRDefault="005D7118" w:rsidP="00F31767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5D7118" w:rsidRPr="00C85AC0" w:rsidRDefault="005D7118" w:rsidP="0022221A">
            <w:pPr>
              <w:rPr>
                <w:sz w:val="20"/>
                <w:szCs w:val="20"/>
              </w:rPr>
            </w:pPr>
          </w:p>
          <w:p w:rsidR="005D7118" w:rsidRPr="00C85AC0" w:rsidRDefault="005D7118" w:rsidP="0022221A">
            <w:pPr>
              <w:rPr>
                <w:sz w:val="20"/>
                <w:szCs w:val="20"/>
              </w:rPr>
            </w:pPr>
          </w:p>
          <w:p w:rsidR="005D7118" w:rsidRPr="00C85AC0" w:rsidRDefault="005D7118" w:rsidP="0022221A">
            <w:pPr>
              <w:rPr>
                <w:sz w:val="20"/>
                <w:szCs w:val="20"/>
              </w:rPr>
            </w:pPr>
          </w:p>
          <w:p w:rsidR="005D7118" w:rsidRPr="00C85AC0" w:rsidRDefault="005D7118" w:rsidP="0022221A">
            <w:pPr>
              <w:rPr>
                <w:sz w:val="20"/>
                <w:szCs w:val="20"/>
              </w:rPr>
            </w:pPr>
            <w:r w:rsidRPr="00C85AC0">
              <w:rPr>
                <w:sz w:val="20"/>
                <w:szCs w:val="20"/>
              </w:rPr>
              <w:t>38,5 кв.м.</w:t>
            </w:r>
          </w:p>
        </w:tc>
        <w:tc>
          <w:tcPr>
            <w:tcW w:w="1134" w:type="dxa"/>
          </w:tcPr>
          <w:p w:rsidR="005D7118" w:rsidRPr="00C85AC0" w:rsidRDefault="005D7118" w:rsidP="007C7C84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>Россия</w:t>
            </w:r>
          </w:p>
          <w:p w:rsidR="005D7118" w:rsidRPr="00C85AC0" w:rsidRDefault="005D7118" w:rsidP="007C7C84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5D7118" w:rsidRPr="00C85AC0" w:rsidRDefault="005D7118" w:rsidP="007C7C84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5D7118" w:rsidRPr="00C85AC0" w:rsidRDefault="005D7118" w:rsidP="007C7C84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5D7118" w:rsidRPr="00C85AC0" w:rsidRDefault="005D7118" w:rsidP="007C7C84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5D7118" w:rsidRPr="00C85AC0" w:rsidRDefault="005D7118" w:rsidP="0022221A">
            <w:pPr>
              <w:rPr>
                <w:sz w:val="20"/>
                <w:szCs w:val="20"/>
              </w:rPr>
            </w:pPr>
          </w:p>
          <w:p w:rsidR="005D7118" w:rsidRPr="00C85AC0" w:rsidRDefault="005D7118" w:rsidP="0022221A">
            <w:pPr>
              <w:rPr>
                <w:sz w:val="20"/>
                <w:szCs w:val="20"/>
              </w:rPr>
            </w:pPr>
          </w:p>
          <w:p w:rsidR="005D7118" w:rsidRPr="00C85AC0" w:rsidRDefault="005D7118" w:rsidP="0022221A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>Россия</w:t>
            </w:r>
          </w:p>
          <w:p w:rsidR="005D7118" w:rsidRPr="00C85AC0" w:rsidRDefault="005D7118" w:rsidP="0022221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5D7118" w:rsidRPr="00C85AC0" w:rsidRDefault="005D7118" w:rsidP="0022221A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>1.Жилой дом</w:t>
            </w:r>
          </w:p>
          <w:p w:rsidR="005D7118" w:rsidRPr="00C85AC0" w:rsidRDefault="005D711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D7118" w:rsidRPr="00C85AC0" w:rsidRDefault="005D7118" w:rsidP="0022221A">
            <w:pPr>
              <w:rPr>
                <w:sz w:val="20"/>
                <w:szCs w:val="20"/>
              </w:rPr>
            </w:pPr>
          </w:p>
          <w:p w:rsidR="005D7118" w:rsidRPr="00C85AC0" w:rsidRDefault="005D7118" w:rsidP="0022221A">
            <w:pPr>
              <w:rPr>
                <w:sz w:val="20"/>
                <w:szCs w:val="20"/>
              </w:rPr>
            </w:pPr>
          </w:p>
          <w:p w:rsidR="005D7118" w:rsidRPr="00C85AC0" w:rsidRDefault="005D7118" w:rsidP="0022221A">
            <w:pPr>
              <w:rPr>
                <w:sz w:val="20"/>
                <w:szCs w:val="20"/>
              </w:rPr>
            </w:pPr>
          </w:p>
          <w:p w:rsidR="005D7118" w:rsidRPr="00C85AC0" w:rsidRDefault="005D7118" w:rsidP="0022221A">
            <w:pPr>
              <w:rPr>
                <w:sz w:val="20"/>
                <w:szCs w:val="20"/>
              </w:rPr>
            </w:pPr>
          </w:p>
          <w:p w:rsidR="005D7118" w:rsidRPr="00C85AC0" w:rsidRDefault="005D7118" w:rsidP="0022221A">
            <w:pPr>
              <w:rPr>
                <w:sz w:val="20"/>
                <w:szCs w:val="20"/>
              </w:rPr>
            </w:pPr>
          </w:p>
          <w:p w:rsidR="005D7118" w:rsidRDefault="005D7118" w:rsidP="0022221A">
            <w:pPr>
              <w:rPr>
                <w:sz w:val="20"/>
                <w:szCs w:val="20"/>
              </w:rPr>
            </w:pPr>
          </w:p>
          <w:p w:rsidR="005D7118" w:rsidRPr="00C85AC0" w:rsidRDefault="005D7118" w:rsidP="0022221A">
            <w:pPr>
              <w:rPr>
                <w:sz w:val="20"/>
                <w:szCs w:val="20"/>
              </w:rPr>
            </w:pPr>
            <w:r w:rsidRPr="00C85AC0"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972" w:type="dxa"/>
            <w:vMerge w:val="restart"/>
          </w:tcPr>
          <w:p w:rsidR="005D7118" w:rsidRPr="00C85AC0" w:rsidRDefault="005D711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>99,1 кв.м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5D7118" w:rsidRPr="00C85AC0" w:rsidRDefault="005D7118" w:rsidP="0022221A">
            <w:pPr>
              <w:rPr>
                <w:sz w:val="20"/>
                <w:szCs w:val="20"/>
              </w:rPr>
            </w:pPr>
          </w:p>
          <w:p w:rsidR="005D7118" w:rsidRPr="00C85AC0" w:rsidRDefault="005D7118" w:rsidP="0022221A">
            <w:pPr>
              <w:rPr>
                <w:sz w:val="20"/>
                <w:szCs w:val="20"/>
              </w:rPr>
            </w:pPr>
          </w:p>
          <w:p w:rsidR="005D7118" w:rsidRPr="00C85AC0" w:rsidRDefault="005D7118" w:rsidP="0022221A">
            <w:pPr>
              <w:rPr>
                <w:sz w:val="20"/>
                <w:szCs w:val="20"/>
              </w:rPr>
            </w:pPr>
          </w:p>
          <w:p w:rsidR="005D7118" w:rsidRPr="00C85AC0" w:rsidRDefault="005D7118" w:rsidP="0022221A">
            <w:pPr>
              <w:rPr>
                <w:sz w:val="20"/>
                <w:szCs w:val="20"/>
              </w:rPr>
            </w:pPr>
          </w:p>
          <w:p w:rsidR="005D7118" w:rsidRPr="00C85AC0" w:rsidRDefault="005D7118" w:rsidP="0022221A">
            <w:pPr>
              <w:rPr>
                <w:sz w:val="20"/>
                <w:szCs w:val="20"/>
              </w:rPr>
            </w:pPr>
          </w:p>
          <w:p w:rsidR="005D7118" w:rsidRPr="00C85AC0" w:rsidRDefault="005D7118" w:rsidP="0022221A">
            <w:pPr>
              <w:rPr>
                <w:sz w:val="20"/>
                <w:szCs w:val="20"/>
              </w:rPr>
            </w:pPr>
          </w:p>
          <w:p w:rsidR="005D7118" w:rsidRPr="00C85AC0" w:rsidRDefault="005D7118" w:rsidP="0022221A">
            <w:pPr>
              <w:rPr>
                <w:sz w:val="20"/>
                <w:szCs w:val="20"/>
              </w:rPr>
            </w:pPr>
          </w:p>
          <w:p w:rsidR="005D7118" w:rsidRDefault="005D7118" w:rsidP="0022221A">
            <w:pPr>
              <w:rPr>
                <w:sz w:val="20"/>
                <w:szCs w:val="20"/>
              </w:rPr>
            </w:pPr>
          </w:p>
          <w:p w:rsidR="005D7118" w:rsidRPr="00C85AC0" w:rsidRDefault="005D7118" w:rsidP="0022221A">
            <w:pPr>
              <w:rPr>
                <w:sz w:val="20"/>
                <w:szCs w:val="20"/>
              </w:rPr>
            </w:pPr>
            <w:r w:rsidRPr="00C85AC0">
              <w:rPr>
                <w:sz w:val="20"/>
                <w:szCs w:val="20"/>
              </w:rPr>
              <w:t>1408,0 кв.м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</w:tcPr>
          <w:p w:rsidR="005D7118" w:rsidRPr="00C85AC0" w:rsidRDefault="005D7118" w:rsidP="0022221A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>Россия</w:t>
            </w:r>
          </w:p>
          <w:p w:rsidR="005D7118" w:rsidRPr="00C85AC0" w:rsidRDefault="005D711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D7118" w:rsidRPr="00C85AC0" w:rsidRDefault="005D7118" w:rsidP="0022221A">
            <w:pPr>
              <w:rPr>
                <w:sz w:val="20"/>
                <w:szCs w:val="20"/>
              </w:rPr>
            </w:pPr>
          </w:p>
          <w:p w:rsidR="005D7118" w:rsidRPr="00C85AC0" w:rsidRDefault="005D7118" w:rsidP="0022221A">
            <w:pPr>
              <w:rPr>
                <w:sz w:val="20"/>
                <w:szCs w:val="20"/>
              </w:rPr>
            </w:pPr>
          </w:p>
          <w:p w:rsidR="005D7118" w:rsidRPr="00C85AC0" w:rsidRDefault="005D7118" w:rsidP="0022221A">
            <w:pPr>
              <w:rPr>
                <w:sz w:val="20"/>
                <w:szCs w:val="20"/>
              </w:rPr>
            </w:pPr>
          </w:p>
          <w:p w:rsidR="005D7118" w:rsidRPr="00C85AC0" w:rsidRDefault="005D7118" w:rsidP="0022221A">
            <w:pPr>
              <w:rPr>
                <w:sz w:val="20"/>
                <w:szCs w:val="20"/>
              </w:rPr>
            </w:pPr>
          </w:p>
          <w:p w:rsidR="005D7118" w:rsidRPr="00C85AC0" w:rsidRDefault="005D7118" w:rsidP="0022221A">
            <w:pPr>
              <w:rPr>
                <w:sz w:val="20"/>
                <w:szCs w:val="20"/>
              </w:rPr>
            </w:pPr>
          </w:p>
          <w:p w:rsidR="005D7118" w:rsidRPr="00C85AC0" w:rsidRDefault="005D7118" w:rsidP="0022221A">
            <w:pPr>
              <w:rPr>
                <w:sz w:val="20"/>
                <w:szCs w:val="20"/>
              </w:rPr>
            </w:pPr>
          </w:p>
          <w:p w:rsidR="005D7118" w:rsidRDefault="005D7118" w:rsidP="0022221A">
            <w:pPr>
              <w:rPr>
                <w:sz w:val="20"/>
                <w:szCs w:val="20"/>
              </w:rPr>
            </w:pPr>
          </w:p>
          <w:p w:rsidR="005D7118" w:rsidRPr="00C85AC0" w:rsidRDefault="005D7118" w:rsidP="0022221A">
            <w:pPr>
              <w:rPr>
                <w:sz w:val="20"/>
                <w:szCs w:val="20"/>
              </w:rPr>
            </w:pPr>
            <w:r w:rsidRPr="00C85AC0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5D7118" w:rsidRPr="00C85AC0" w:rsidRDefault="005D7118" w:rsidP="0074780A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 xml:space="preserve">1.Мицубиси  </w:t>
            </w:r>
            <w:r w:rsidRPr="00C85AC0">
              <w:rPr>
                <w:color w:val="000000"/>
                <w:sz w:val="20"/>
                <w:szCs w:val="20"/>
                <w:lang w:val="en-US"/>
              </w:rPr>
              <w:t>Outlander</w:t>
            </w:r>
            <w:r w:rsidRPr="00C85AC0">
              <w:rPr>
                <w:color w:val="000000"/>
                <w:sz w:val="20"/>
                <w:szCs w:val="20"/>
              </w:rPr>
              <w:t xml:space="preserve"> 2.0, 2012 г.</w:t>
            </w:r>
          </w:p>
          <w:p w:rsidR="005D7118" w:rsidRPr="00C85AC0" w:rsidRDefault="005D7118" w:rsidP="0022221A"/>
          <w:p w:rsidR="005D7118" w:rsidRPr="008A3E17" w:rsidRDefault="005D7118" w:rsidP="0022221A">
            <w:r w:rsidRPr="00C85AC0">
              <w:rPr>
                <w:sz w:val="20"/>
                <w:szCs w:val="20"/>
              </w:rPr>
              <w:t xml:space="preserve">2. Снегоход </w:t>
            </w:r>
            <w:r w:rsidRPr="00C85AC0">
              <w:rPr>
                <w:sz w:val="20"/>
                <w:szCs w:val="20"/>
                <w:lang w:val="en-US"/>
              </w:rPr>
              <w:t>Yamaha</w:t>
            </w:r>
            <w:r w:rsidRPr="00C85AC0">
              <w:rPr>
                <w:sz w:val="20"/>
                <w:szCs w:val="20"/>
              </w:rPr>
              <w:t xml:space="preserve"> </w:t>
            </w:r>
            <w:r w:rsidRPr="00C85AC0">
              <w:rPr>
                <w:sz w:val="20"/>
                <w:szCs w:val="20"/>
                <w:lang w:val="en-US"/>
              </w:rPr>
              <w:t>VK</w:t>
            </w:r>
            <w:r w:rsidRPr="00C85AC0">
              <w:rPr>
                <w:sz w:val="20"/>
                <w:szCs w:val="20"/>
              </w:rPr>
              <w:t xml:space="preserve"> 540, 2004 г</w:t>
            </w:r>
            <w:r w:rsidRPr="00C85AC0">
              <w:t>.</w:t>
            </w:r>
          </w:p>
        </w:tc>
        <w:tc>
          <w:tcPr>
            <w:tcW w:w="1276" w:type="dxa"/>
            <w:vMerge w:val="restart"/>
          </w:tcPr>
          <w:p w:rsidR="005D7118" w:rsidRPr="00C85AC0" w:rsidRDefault="005D7118" w:rsidP="00BB5924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1 201 171,35</w:t>
            </w:r>
          </w:p>
        </w:tc>
        <w:tc>
          <w:tcPr>
            <w:tcW w:w="1307" w:type="dxa"/>
            <w:vMerge w:val="restart"/>
          </w:tcPr>
          <w:p w:rsidR="005D7118" w:rsidRPr="00C85AC0" w:rsidRDefault="005D711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D7118" w:rsidRPr="00C85AC0" w:rsidTr="00351D59">
        <w:trPr>
          <w:trHeight w:val="1905"/>
        </w:trPr>
        <w:tc>
          <w:tcPr>
            <w:tcW w:w="426" w:type="dxa"/>
            <w:vMerge/>
          </w:tcPr>
          <w:p w:rsidR="005D7118" w:rsidRPr="00C85AC0" w:rsidRDefault="005D711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662" w:type="dxa"/>
            <w:vMerge/>
          </w:tcPr>
          <w:p w:rsidR="005D7118" w:rsidRPr="00C85AC0" w:rsidRDefault="005D7118" w:rsidP="001D45D8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D7118" w:rsidRPr="00C85AC0" w:rsidRDefault="005D7118" w:rsidP="00F3176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</w:tcPr>
          <w:p w:rsidR="005D7118" w:rsidRPr="00C85AC0" w:rsidRDefault="005D7118" w:rsidP="009E6C3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85AC0">
              <w:rPr>
                <w:rFonts w:ascii="Times New Roman" w:hAnsi="Times New Roman" w:cs="Times New Roman"/>
                <w:sz w:val="20"/>
                <w:szCs w:val="20"/>
              </w:rPr>
              <w:t>2.Земельные участки:</w:t>
            </w:r>
          </w:p>
          <w:p w:rsidR="005D7118" w:rsidRPr="00C85AC0" w:rsidRDefault="005D7118" w:rsidP="00A54C8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85AC0">
              <w:rPr>
                <w:rFonts w:ascii="Times New Roman" w:hAnsi="Times New Roman" w:cs="Times New Roman"/>
                <w:sz w:val="20"/>
                <w:szCs w:val="20"/>
              </w:rPr>
              <w:t>1)для ведения лпх</w:t>
            </w:r>
          </w:p>
        </w:tc>
        <w:tc>
          <w:tcPr>
            <w:tcW w:w="1310" w:type="dxa"/>
          </w:tcPr>
          <w:p w:rsidR="005D7118" w:rsidRPr="00C85AC0" w:rsidRDefault="005D7118" w:rsidP="0022221A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 xml:space="preserve">Общая долевая собственность (Доля 1/2) </w:t>
            </w:r>
          </w:p>
          <w:p w:rsidR="005D7118" w:rsidRPr="00C85AC0" w:rsidRDefault="005D7118" w:rsidP="00A54C8B">
            <w:pPr>
              <w:pStyle w:val="ConsPlusNormal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D7118" w:rsidRPr="00C85AC0" w:rsidRDefault="005D7118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85AC0">
              <w:rPr>
                <w:sz w:val="20"/>
                <w:szCs w:val="20"/>
              </w:rPr>
              <w:t>4851,0 кв.м</w:t>
            </w:r>
            <w:r>
              <w:rPr>
                <w:sz w:val="20"/>
                <w:szCs w:val="20"/>
              </w:rPr>
              <w:t>.</w:t>
            </w:r>
          </w:p>
          <w:p w:rsidR="005D7118" w:rsidRPr="00C85AC0" w:rsidRDefault="005D7118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5D7118" w:rsidRPr="00C85AC0" w:rsidRDefault="005D7118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5D7118" w:rsidRPr="00C85AC0" w:rsidRDefault="005D7118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5D7118" w:rsidRPr="00C85AC0" w:rsidRDefault="005D7118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5D7118" w:rsidRPr="00C85AC0" w:rsidRDefault="005D7118" w:rsidP="00F31767">
            <w:pPr>
              <w:pStyle w:val="NormalWeb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D7118" w:rsidRPr="00C85AC0" w:rsidRDefault="005D7118" w:rsidP="009E6C3E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>Россия</w:t>
            </w:r>
          </w:p>
          <w:p w:rsidR="005D7118" w:rsidRPr="00C85AC0" w:rsidRDefault="005D7118" w:rsidP="009E6C3E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5D7118" w:rsidRPr="00C85AC0" w:rsidRDefault="005D7118" w:rsidP="009E6C3E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5D7118" w:rsidRPr="00C85AC0" w:rsidRDefault="005D7118" w:rsidP="009E6C3E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5D7118" w:rsidRPr="00C85AC0" w:rsidRDefault="005D7118" w:rsidP="009E6C3E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5D7118" w:rsidRPr="00C85AC0" w:rsidRDefault="005D7118" w:rsidP="009E6C3E">
            <w:pPr>
              <w:pStyle w:val="NormalWeb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7118" w:rsidRPr="00C85AC0" w:rsidRDefault="005D711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2" w:type="dxa"/>
            <w:vMerge/>
          </w:tcPr>
          <w:p w:rsidR="005D7118" w:rsidRPr="00C85AC0" w:rsidRDefault="005D711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5D7118" w:rsidRPr="00C85AC0" w:rsidRDefault="005D711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5D7118" w:rsidRPr="00C85AC0" w:rsidRDefault="005D7118" w:rsidP="0074780A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D7118" w:rsidRPr="00C85AC0" w:rsidRDefault="005D7118" w:rsidP="001D45D8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vMerge/>
          </w:tcPr>
          <w:p w:rsidR="005D7118" w:rsidRPr="00C85AC0" w:rsidRDefault="005D711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D7118" w:rsidRPr="00C85AC0" w:rsidTr="00351D59">
        <w:trPr>
          <w:trHeight w:val="113"/>
        </w:trPr>
        <w:tc>
          <w:tcPr>
            <w:tcW w:w="426" w:type="dxa"/>
            <w:vAlign w:val="center"/>
          </w:tcPr>
          <w:p w:rsidR="005D7118" w:rsidRPr="00C85AC0" w:rsidRDefault="005D7118" w:rsidP="00E324D5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62" w:type="dxa"/>
          </w:tcPr>
          <w:p w:rsidR="005D7118" w:rsidRPr="00C85AC0" w:rsidRDefault="005D7118" w:rsidP="00E324D5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 xml:space="preserve">Сапрыкина Екатерина </w:t>
            </w:r>
          </w:p>
          <w:p w:rsidR="005D7118" w:rsidRPr="00C85AC0" w:rsidRDefault="005D7118" w:rsidP="00E324D5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85AC0">
              <w:rPr>
                <w:color w:val="000000"/>
                <w:sz w:val="20"/>
                <w:szCs w:val="20"/>
              </w:rPr>
              <w:t>Михайловна</w:t>
            </w:r>
          </w:p>
        </w:tc>
        <w:tc>
          <w:tcPr>
            <w:tcW w:w="1417" w:type="dxa"/>
          </w:tcPr>
          <w:p w:rsidR="005D7118" w:rsidRPr="00C85AC0" w:rsidRDefault="005D711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384" w:type="dxa"/>
          </w:tcPr>
          <w:p w:rsidR="005D7118" w:rsidRPr="00C85AC0" w:rsidRDefault="005D7118" w:rsidP="00677374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>1.Жилой дом</w:t>
            </w:r>
          </w:p>
          <w:p w:rsidR="005D7118" w:rsidRPr="00C85AC0" w:rsidRDefault="005D7118" w:rsidP="00677374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5D7118" w:rsidRPr="00C85AC0" w:rsidRDefault="005D7118" w:rsidP="00677374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5D7118" w:rsidRPr="00C85AC0" w:rsidRDefault="005D7118" w:rsidP="00677374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5D7118" w:rsidRPr="00C85AC0" w:rsidRDefault="005D7118" w:rsidP="00677374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5D7118" w:rsidRPr="00C85AC0" w:rsidRDefault="005D7118" w:rsidP="00677374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5D7118" w:rsidRPr="00C85AC0" w:rsidRDefault="005D7118" w:rsidP="00677374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5D7118" w:rsidRPr="00C85AC0" w:rsidRDefault="005D7118" w:rsidP="00677374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5D7118" w:rsidRPr="00C85AC0" w:rsidRDefault="005D7118" w:rsidP="00677374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Квартира</w:t>
            </w:r>
          </w:p>
          <w:p w:rsidR="005D7118" w:rsidRPr="00C85AC0" w:rsidRDefault="005D7118" w:rsidP="00677374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5D7118" w:rsidRPr="00C85AC0" w:rsidRDefault="005D7118" w:rsidP="00677374">
            <w:pPr>
              <w:pStyle w:val="ConsPlusNormal"/>
              <w:rPr>
                <w:rFonts w:cs="Times New Roman"/>
                <w:color w:val="000000"/>
                <w:sz w:val="20"/>
                <w:szCs w:val="20"/>
              </w:rPr>
            </w:pPr>
          </w:p>
          <w:p w:rsidR="005D7118" w:rsidRPr="00C85AC0" w:rsidRDefault="005D7118" w:rsidP="00677374">
            <w:pPr>
              <w:pStyle w:val="ConsPlusNormal"/>
              <w:rPr>
                <w:rFonts w:cs="Times New Roman"/>
                <w:color w:val="000000"/>
                <w:sz w:val="20"/>
                <w:szCs w:val="20"/>
              </w:rPr>
            </w:pPr>
          </w:p>
          <w:p w:rsidR="005D7118" w:rsidRPr="00C85AC0" w:rsidRDefault="005D7118" w:rsidP="0067737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>2.</w:t>
            </w:r>
            <w:r w:rsidRPr="00C85AC0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Земельные участки:</w:t>
            </w:r>
          </w:p>
          <w:p w:rsidR="005D7118" w:rsidRPr="00C85AC0" w:rsidRDefault="005D7118" w:rsidP="00677374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85AC0">
              <w:rPr>
                <w:sz w:val="20"/>
                <w:szCs w:val="20"/>
              </w:rPr>
              <w:t>1)для ведения лпх</w:t>
            </w:r>
          </w:p>
          <w:p w:rsidR="005D7118" w:rsidRPr="00C85AC0" w:rsidRDefault="005D711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</w:tcPr>
          <w:p w:rsidR="005D7118" w:rsidRPr="00C85AC0" w:rsidRDefault="005D7118" w:rsidP="007C7C84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 xml:space="preserve">Общая долевая собственность (Доля 1/4) </w:t>
            </w:r>
          </w:p>
          <w:p w:rsidR="005D7118" w:rsidRPr="00C85AC0" w:rsidRDefault="005D7118" w:rsidP="007C7C84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 xml:space="preserve">  </w:t>
            </w:r>
          </w:p>
          <w:p w:rsidR="005D7118" w:rsidRPr="00C85AC0" w:rsidRDefault="005D7118" w:rsidP="007C7C84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5D7118" w:rsidRDefault="005D7118" w:rsidP="007C7C84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5D7118" w:rsidRPr="00C85AC0" w:rsidRDefault="005D7118" w:rsidP="007C7C84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>Индивидуальная</w:t>
            </w:r>
          </w:p>
          <w:p w:rsidR="005D7118" w:rsidRPr="00C85AC0" w:rsidRDefault="005D7118" w:rsidP="00677374"/>
          <w:p w:rsidR="005D7118" w:rsidRPr="00C85AC0" w:rsidRDefault="005D7118" w:rsidP="00677374">
            <w:pPr>
              <w:rPr>
                <w:color w:val="000000"/>
                <w:sz w:val="20"/>
                <w:szCs w:val="20"/>
              </w:rPr>
            </w:pPr>
          </w:p>
          <w:p w:rsidR="005D7118" w:rsidRPr="00C85AC0" w:rsidRDefault="005D7118" w:rsidP="00677374">
            <w:pPr>
              <w:rPr>
                <w:color w:val="000000"/>
                <w:sz w:val="20"/>
                <w:szCs w:val="20"/>
              </w:rPr>
            </w:pPr>
          </w:p>
          <w:p w:rsidR="005D7118" w:rsidRPr="00C85AC0" w:rsidRDefault="005D7118" w:rsidP="00677374">
            <w:r w:rsidRPr="00C85AC0">
              <w:rPr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5D7118" w:rsidRPr="00C85AC0" w:rsidRDefault="005D7118" w:rsidP="001B402A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>95,4 кв.м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5D7118" w:rsidRPr="00C85AC0" w:rsidRDefault="005D7118" w:rsidP="001B402A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5D7118" w:rsidRPr="00C85AC0" w:rsidRDefault="005D7118" w:rsidP="001B402A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5D7118" w:rsidRPr="00C85AC0" w:rsidRDefault="005D7118" w:rsidP="001B402A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5D7118" w:rsidRPr="00C85AC0" w:rsidRDefault="005D7118" w:rsidP="001B402A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5D7118" w:rsidRPr="00C85AC0" w:rsidRDefault="005D7118" w:rsidP="001B402A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5D7118" w:rsidRPr="00C85AC0" w:rsidRDefault="005D7118" w:rsidP="001B402A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5D7118" w:rsidRPr="00C85AC0" w:rsidRDefault="005D7118" w:rsidP="001B402A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>99,1 кв.м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5D7118" w:rsidRPr="00C85AC0" w:rsidRDefault="005D7118" w:rsidP="00677374"/>
          <w:p w:rsidR="005D7118" w:rsidRPr="00C85AC0" w:rsidRDefault="005D7118" w:rsidP="00677374"/>
          <w:p w:rsidR="005D7118" w:rsidRPr="00C85AC0" w:rsidRDefault="005D7118" w:rsidP="00677374">
            <w:pPr>
              <w:rPr>
                <w:sz w:val="20"/>
                <w:szCs w:val="20"/>
              </w:rPr>
            </w:pPr>
          </w:p>
          <w:p w:rsidR="005D7118" w:rsidRPr="00C85AC0" w:rsidRDefault="005D7118" w:rsidP="00677374">
            <w:pPr>
              <w:rPr>
                <w:sz w:val="20"/>
                <w:szCs w:val="20"/>
              </w:rPr>
            </w:pPr>
          </w:p>
          <w:p w:rsidR="005D7118" w:rsidRPr="00C85AC0" w:rsidRDefault="005D7118" w:rsidP="00677374">
            <w:pPr>
              <w:rPr>
                <w:sz w:val="20"/>
                <w:szCs w:val="20"/>
              </w:rPr>
            </w:pPr>
            <w:r w:rsidRPr="00C85AC0">
              <w:rPr>
                <w:sz w:val="20"/>
                <w:szCs w:val="20"/>
              </w:rPr>
              <w:t>1408,0 кв.м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5D7118" w:rsidRPr="00C85AC0" w:rsidRDefault="005D711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>Россия</w:t>
            </w:r>
          </w:p>
          <w:p w:rsidR="005D7118" w:rsidRPr="00C85AC0" w:rsidRDefault="005D711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D7118" w:rsidRPr="00C85AC0" w:rsidRDefault="005D711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D7118" w:rsidRPr="00C85AC0" w:rsidRDefault="005D711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D7118" w:rsidRPr="00C85AC0" w:rsidRDefault="005D711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D7118" w:rsidRPr="00C85AC0" w:rsidRDefault="005D711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D7118" w:rsidRPr="00C85AC0" w:rsidRDefault="005D711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D7118" w:rsidRDefault="005D711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D7118" w:rsidRPr="00C85AC0" w:rsidRDefault="005D711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>Россия</w:t>
            </w:r>
          </w:p>
          <w:p w:rsidR="005D7118" w:rsidRPr="00C85AC0" w:rsidRDefault="005D711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D7118" w:rsidRPr="00C85AC0" w:rsidRDefault="005D711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D7118" w:rsidRPr="00C85AC0" w:rsidRDefault="005D711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D7118" w:rsidRPr="00C85AC0" w:rsidRDefault="005D711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D7118" w:rsidRPr="00C85AC0" w:rsidRDefault="005D711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D7118" w:rsidRPr="00C85AC0" w:rsidRDefault="005D711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>Россия</w:t>
            </w:r>
          </w:p>
          <w:p w:rsidR="005D7118" w:rsidRPr="00C85AC0" w:rsidRDefault="005D711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7118" w:rsidRPr="00C85AC0" w:rsidRDefault="005D7118" w:rsidP="0053766D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</w:tcPr>
          <w:p w:rsidR="005D7118" w:rsidRPr="00C85AC0" w:rsidRDefault="005D7118" w:rsidP="0053766D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7118" w:rsidRPr="00C85AC0" w:rsidRDefault="005D7118" w:rsidP="0053766D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7118" w:rsidRPr="00C85AC0" w:rsidRDefault="005D7118" w:rsidP="00E519A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D7118" w:rsidRPr="00C85AC0" w:rsidRDefault="005D711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>1 191 045,79</w:t>
            </w:r>
          </w:p>
        </w:tc>
        <w:tc>
          <w:tcPr>
            <w:tcW w:w="1307" w:type="dxa"/>
          </w:tcPr>
          <w:p w:rsidR="005D7118" w:rsidRPr="00C85AC0" w:rsidRDefault="005D711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>-</w:t>
            </w:r>
          </w:p>
        </w:tc>
      </w:tr>
      <w:tr w:rsidR="005D7118" w:rsidRPr="00C85AC0" w:rsidTr="00351D59">
        <w:trPr>
          <w:trHeight w:val="117"/>
        </w:trPr>
        <w:tc>
          <w:tcPr>
            <w:tcW w:w="426" w:type="dxa"/>
            <w:vAlign w:val="center"/>
          </w:tcPr>
          <w:p w:rsidR="005D7118" w:rsidRPr="00C85AC0" w:rsidRDefault="005D7118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62" w:type="dxa"/>
          </w:tcPr>
          <w:p w:rsidR="005D7118" w:rsidRPr="00C85AC0" w:rsidRDefault="005D711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Сапрыкин  Егор </w:t>
            </w:r>
            <w:r w:rsidRPr="00C85AC0">
              <w:rPr>
                <w:color w:val="000000"/>
                <w:sz w:val="20"/>
                <w:szCs w:val="20"/>
              </w:rPr>
              <w:t>Владимирович</w:t>
            </w:r>
          </w:p>
        </w:tc>
        <w:tc>
          <w:tcPr>
            <w:tcW w:w="1417" w:type="dxa"/>
          </w:tcPr>
          <w:p w:rsidR="005D7118" w:rsidRPr="00C85AC0" w:rsidRDefault="005D711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Сын</w:t>
            </w:r>
          </w:p>
        </w:tc>
        <w:tc>
          <w:tcPr>
            <w:tcW w:w="1384" w:type="dxa"/>
          </w:tcPr>
          <w:p w:rsidR="005D7118" w:rsidRPr="00C85AC0" w:rsidRDefault="005D7118" w:rsidP="0053766D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10" w:type="dxa"/>
          </w:tcPr>
          <w:p w:rsidR="005D7118" w:rsidRPr="00C85AC0" w:rsidRDefault="005D7118" w:rsidP="0064784D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D7118" w:rsidRPr="00C85AC0" w:rsidRDefault="005D7118" w:rsidP="0053766D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D7118" w:rsidRPr="00C85AC0" w:rsidRDefault="005D711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D7118" w:rsidRPr="00C85AC0" w:rsidRDefault="005D7118" w:rsidP="007C7C84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>1.Жилой дом</w:t>
            </w:r>
          </w:p>
          <w:p w:rsidR="005D7118" w:rsidRPr="00C85AC0" w:rsidRDefault="005D7118" w:rsidP="007C7C84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D7118" w:rsidRPr="00C85AC0" w:rsidRDefault="005D7118" w:rsidP="007C7C84">
            <w:pPr>
              <w:rPr>
                <w:sz w:val="20"/>
                <w:szCs w:val="20"/>
              </w:rPr>
            </w:pPr>
          </w:p>
          <w:p w:rsidR="005D7118" w:rsidRPr="00C85AC0" w:rsidRDefault="005D7118" w:rsidP="007C7C84">
            <w:pPr>
              <w:rPr>
                <w:sz w:val="20"/>
                <w:szCs w:val="20"/>
              </w:rPr>
            </w:pPr>
          </w:p>
          <w:p w:rsidR="005D7118" w:rsidRPr="00C85AC0" w:rsidRDefault="005D7118" w:rsidP="007C7C84">
            <w:pPr>
              <w:rPr>
                <w:sz w:val="20"/>
                <w:szCs w:val="20"/>
              </w:rPr>
            </w:pPr>
            <w:r w:rsidRPr="00C85AC0"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972" w:type="dxa"/>
          </w:tcPr>
          <w:p w:rsidR="005D7118" w:rsidRPr="00C85AC0" w:rsidRDefault="005D7118" w:rsidP="007C7C84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>99,1 кв.м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5D7118" w:rsidRPr="00C85AC0" w:rsidRDefault="005D7118" w:rsidP="007C7C84">
            <w:pPr>
              <w:rPr>
                <w:sz w:val="20"/>
                <w:szCs w:val="20"/>
              </w:rPr>
            </w:pPr>
          </w:p>
          <w:p w:rsidR="005D7118" w:rsidRPr="00C85AC0" w:rsidRDefault="005D7118" w:rsidP="007C7C84">
            <w:pPr>
              <w:rPr>
                <w:sz w:val="20"/>
                <w:szCs w:val="20"/>
              </w:rPr>
            </w:pPr>
          </w:p>
          <w:p w:rsidR="005D7118" w:rsidRPr="00C85AC0" w:rsidRDefault="005D7118" w:rsidP="007C7C84">
            <w:pPr>
              <w:rPr>
                <w:sz w:val="20"/>
                <w:szCs w:val="20"/>
              </w:rPr>
            </w:pPr>
          </w:p>
          <w:p w:rsidR="005D7118" w:rsidRPr="00C85AC0" w:rsidRDefault="005D7118" w:rsidP="007C7C84">
            <w:pPr>
              <w:rPr>
                <w:sz w:val="20"/>
                <w:szCs w:val="20"/>
              </w:rPr>
            </w:pPr>
          </w:p>
          <w:p w:rsidR="005D7118" w:rsidRPr="00C85AC0" w:rsidRDefault="005D7118" w:rsidP="007C7C84">
            <w:pPr>
              <w:rPr>
                <w:sz w:val="20"/>
                <w:szCs w:val="20"/>
              </w:rPr>
            </w:pPr>
            <w:r w:rsidRPr="00C85AC0">
              <w:rPr>
                <w:sz w:val="20"/>
                <w:szCs w:val="20"/>
              </w:rPr>
              <w:t>1408,0 кв.м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5D7118" w:rsidRPr="00C85AC0" w:rsidRDefault="005D7118" w:rsidP="007C7C84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>Россия</w:t>
            </w:r>
          </w:p>
          <w:p w:rsidR="005D7118" w:rsidRPr="00C85AC0" w:rsidRDefault="005D7118" w:rsidP="007C7C84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D7118" w:rsidRPr="00C85AC0" w:rsidRDefault="005D7118" w:rsidP="007C7C84">
            <w:pPr>
              <w:rPr>
                <w:sz w:val="20"/>
                <w:szCs w:val="20"/>
              </w:rPr>
            </w:pPr>
          </w:p>
          <w:p w:rsidR="005D7118" w:rsidRPr="00C85AC0" w:rsidRDefault="005D7118" w:rsidP="007C7C84">
            <w:pPr>
              <w:rPr>
                <w:sz w:val="20"/>
                <w:szCs w:val="20"/>
              </w:rPr>
            </w:pPr>
          </w:p>
          <w:p w:rsidR="005D7118" w:rsidRPr="00C85AC0" w:rsidRDefault="005D7118" w:rsidP="007C7C84">
            <w:pPr>
              <w:rPr>
                <w:sz w:val="20"/>
                <w:szCs w:val="20"/>
              </w:rPr>
            </w:pPr>
          </w:p>
          <w:p w:rsidR="005D7118" w:rsidRPr="00C85AC0" w:rsidRDefault="005D7118" w:rsidP="007C7C84">
            <w:pPr>
              <w:rPr>
                <w:sz w:val="20"/>
                <w:szCs w:val="20"/>
              </w:rPr>
            </w:pPr>
            <w:r w:rsidRPr="00C85AC0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5D7118" w:rsidRPr="00C85AC0" w:rsidRDefault="005D7118" w:rsidP="00E519A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D7118" w:rsidRPr="00C85AC0" w:rsidRDefault="005D711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7" w:type="dxa"/>
          </w:tcPr>
          <w:p w:rsidR="005D7118" w:rsidRPr="00C85AC0" w:rsidRDefault="005D711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5D7118" w:rsidRPr="00C85AC0" w:rsidRDefault="005D7118" w:rsidP="003537D2">
      <w:pPr>
        <w:pStyle w:val="ConsPlusNonformat"/>
        <w:rPr>
          <w:rFonts w:ascii="Times New Roman" w:hAnsi="Times New Roman" w:cs="Times New Roman"/>
        </w:rPr>
      </w:pPr>
    </w:p>
    <w:p w:rsidR="005D7118" w:rsidRPr="00C85AC0" w:rsidRDefault="005D7118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85AC0">
        <w:rPr>
          <w:sz w:val="20"/>
          <w:szCs w:val="20"/>
        </w:rPr>
        <w:t>&lt;1&gt; В случае, если в отчетном периоде лицу, замещающему  муниципальную должность, по месту работы,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5D7118" w:rsidRDefault="005D7118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85AC0">
        <w:rPr>
          <w:sz w:val="20"/>
          <w:szCs w:val="20"/>
        </w:rPr>
        <w:t>&lt;2&gt; Сведения указываются, если сумма сделки превышает общий доход лица, замещающего должность муниципальной службы, и его супруги (супруга) за три последних года, предшествующих совершению сделки.</w:t>
      </w:r>
    </w:p>
    <w:p w:rsidR="005D7118" w:rsidRDefault="005D7118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5D7118" w:rsidRDefault="005D7118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5D7118" w:rsidRDefault="005D7118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5D7118" w:rsidRDefault="005D7118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5D7118" w:rsidRPr="008F59FB" w:rsidRDefault="005D7118" w:rsidP="003537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59FB">
        <w:rPr>
          <w:sz w:val="28"/>
          <w:szCs w:val="28"/>
        </w:rPr>
        <w:t xml:space="preserve">              Глава городского поселения Суходол                                                        В. В. Сапрыкин</w:t>
      </w:r>
    </w:p>
    <w:sectPr w:rsidR="005D7118" w:rsidRPr="008F59FB" w:rsidSect="008E6245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96BDC"/>
    <w:multiLevelType w:val="hybridMultilevel"/>
    <w:tmpl w:val="52865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3FFA"/>
    <w:rsid w:val="00040317"/>
    <w:rsid w:val="000526AA"/>
    <w:rsid w:val="00094A4E"/>
    <w:rsid w:val="00166F3B"/>
    <w:rsid w:val="001B3E6C"/>
    <w:rsid w:val="001B402A"/>
    <w:rsid w:val="001D45D8"/>
    <w:rsid w:val="0022221A"/>
    <w:rsid w:val="0029546A"/>
    <w:rsid w:val="002C0519"/>
    <w:rsid w:val="002D3624"/>
    <w:rsid w:val="003160D1"/>
    <w:rsid w:val="00321C5F"/>
    <w:rsid w:val="00351D59"/>
    <w:rsid w:val="003537D2"/>
    <w:rsid w:val="003C3097"/>
    <w:rsid w:val="00413A09"/>
    <w:rsid w:val="004F6556"/>
    <w:rsid w:val="005025A4"/>
    <w:rsid w:val="00516FC3"/>
    <w:rsid w:val="0053766D"/>
    <w:rsid w:val="00574A9B"/>
    <w:rsid w:val="00585AA8"/>
    <w:rsid w:val="005C78E4"/>
    <w:rsid w:val="005D1FED"/>
    <w:rsid w:val="005D7118"/>
    <w:rsid w:val="0064784D"/>
    <w:rsid w:val="00677374"/>
    <w:rsid w:val="006F0203"/>
    <w:rsid w:val="006F3471"/>
    <w:rsid w:val="007034D6"/>
    <w:rsid w:val="00724EA7"/>
    <w:rsid w:val="00731F25"/>
    <w:rsid w:val="0074780A"/>
    <w:rsid w:val="00756422"/>
    <w:rsid w:val="00771BB7"/>
    <w:rsid w:val="00792210"/>
    <w:rsid w:val="007A32BC"/>
    <w:rsid w:val="007C7C84"/>
    <w:rsid w:val="008670F7"/>
    <w:rsid w:val="008A3E17"/>
    <w:rsid w:val="008E6245"/>
    <w:rsid w:val="008F3C79"/>
    <w:rsid w:val="008F59FB"/>
    <w:rsid w:val="00907A2B"/>
    <w:rsid w:val="009373D9"/>
    <w:rsid w:val="009E0C68"/>
    <w:rsid w:val="009E6C3E"/>
    <w:rsid w:val="00A05CB9"/>
    <w:rsid w:val="00A23882"/>
    <w:rsid w:val="00A31E89"/>
    <w:rsid w:val="00A54C8B"/>
    <w:rsid w:val="00A6513C"/>
    <w:rsid w:val="00A80C2B"/>
    <w:rsid w:val="00AF48BC"/>
    <w:rsid w:val="00B249EB"/>
    <w:rsid w:val="00B75E0E"/>
    <w:rsid w:val="00B90507"/>
    <w:rsid w:val="00BB5924"/>
    <w:rsid w:val="00BC156C"/>
    <w:rsid w:val="00BC3035"/>
    <w:rsid w:val="00BF0698"/>
    <w:rsid w:val="00C23312"/>
    <w:rsid w:val="00C35586"/>
    <w:rsid w:val="00C85AC0"/>
    <w:rsid w:val="00C9216F"/>
    <w:rsid w:val="00C93FFA"/>
    <w:rsid w:val="00CB2EDE"/>
    <w:rsid w:val="00CB4156"/>
    <w:rsid w:val="00DB1286"/>
    <w:rsid w:val="00E03417"/>
    <w:rsid w:val="00E324D5"/>
    <w:rsid w:val="00E519AB"/>
    <w:rsid w:val="00E77AFD"/>
    <w:rsid w:val="00E84AE8"/>
    <w:rsid w:val="00E97D7F"/>
    <w:rsid w:val="00F2423F"/>
    <w:rsid w:val="00F31767"/>
    <w:rsid w:val="00F43F96"/>
    <w:rsid w:val="00FB3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A0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F3C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3C79"/>
    <w:rPr>
      <w:rFonts w:ascii="Tahoma" w:hAnsi="Tahoma" w:cs="Tahoma"/>
      <w:sz w:val="16"/>
      <w:szCs w:val="16"/>
      <w:lang w:eastAsia="ru-RU"/>
    </w:rPr>
  </w:style>
  <w:style w:type="character" w:customStyle="1" w:styleId="st1">
    <w:name w:val="st1"/>
    <w:uiPriority w:val="99"/>
    <w:rsid w:val="00792210"/>
  </w:style>
  <w:style w:type="paragraph" w:styleId="NoSpacing">
    <w:name w:val="No Spacing"/>
    <w:uiPriority w:val="99"/>
    <w:qFormat/>
    <w:rsid w:val="00792210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9E6C3E"/>
    <w:pPr>
      <w:widowControl w:val="0"/>
      <w:autoSpaceDE w:val="0"/>
      <w:autoSpaceDN w:val="0"/>
    </w:pPr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96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351</Words>
  <Characters>2004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расходах, об имуществе и обязательствах имущественного характера,</dc:title>
  <dc:subject/>
  <dc:creator>user</dc:creator>
  <cp:keywords/>
  <dc:description/>
  <cp:lastModifiedBy>каб-5</cp:lastModifiedBy>
  <cp:revision>2</cp:revision>
  <cp:lastPrinted>2022-03-14T12:22:00Z</cp:lastPrinted>
  <dcterms:created xsi:type="dcterms:W3CDTF">2022-03-14T12:24:00Z</dcterms:created>
  <dcterms:modified xsi:type="dcterms:W3CDTF">2022-03-14T12:24:00Z</dcterms:modified>
</cp:coreProperties>
</file>